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9C62" w14:textId="77777777" w:rsidR="00FE067E" w:rsidRPr="00DF0A7C" w:rsidRDefault="00CD36CF" w:rsidP="00EF6030">
      <w:pPr>
        <w:pStyle w:val="TitlePageOrigin"/>
        <w:rPr>
          <w:color w:val="auto"/>
        </w:rPr>
      </w:pPr>
      <w:r w:rsidRPr="00DF0A7C">
        <w:rPr>
          <w:color w:val="auto"/>
        </w:rPr>
        <w:t>WEST virginia legislature</w:t>
      </w:r>
    </w:p>
    <w:p w14:paraId="28D91BD1" w14:textId="785FC6E9" w:rsidR="00CD36CF" w:rsidRPr="00DF0A7C" w:rsidRDefault="00CD36CF" w:rsidP="00EF6030">
      <w:pPr>
        <w:pStyle w:val="TitlePageSession"/>
        <w:rPr>
          <w:color w:val="auto"/>
        </w:rPr>
      </w:pPr>
      <w:r w:rsidRPr="00DF0A7C">
        <w:rPr>
          <w:color w:val="auto"/>
        </w:rPr>
        <w:t>20</w:t>
      </w:r>
      <w:r w:rsidR="006565E8" w:rsidRPr="00DF0A7C">
        <w:rPr>
          <w:color w:val="auto"/>
        </w:rPr>
        <w:t>2</w:t>
      </w:r>
      <w:r w:rsidR="00A51E7D" w:rsidRPr="00DF0A7C">
        <w:rPr>
          <w:color w:val="auto"/>
        </w:rPr>
        <w:t>5</w:t>
      </w:r>
      <w:r w:rsidRPr="00DF0A7C">
        <w:rPr>
          <w:color w:val="auto"/>
        </w:rPr>
        <w:t xml:space="preserve"> regular session</w:t>
      </w:r>
    </w:p>
    <w:p w14:paraId="071178FE" w14:textId="7B335FCE" w:rsidR="00AC3B58" w:rsidRPr="00DF0A7C" w:rsidRDefault="00A51E7D" w:rsidP="00EF6030">
      <w:pPr>
        <w:pStyle w:val="TitlePageBillPrefix"/>
        <w:rPr>
          <w:color w:val="auto"/>
        </w:rPr>
      </w:pPr>
      <w:r w:rsidRPr="00DF0A7C">
        <w:rPr>
          <w:color w:val="auto"/>
        </w:rPr>
        <w:t>Introduced</w:t>
      </w:r>
    </w:p>
    <w:p w14:paraId="445B6976" w14:textId="2F90F0C7" w:rsidR="00CD36CF" w:rsidRPr="00DF0A7C" w:rsidRDefault="002648B9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367EBD91FCB4C40BA4BEACA41FD81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1B3" w:rsidRPr="00DF0A7C">
            <w:rPr>
              <w:color w:val="auto"/>
            </w:rPr>
            <w:t>House</w:t>
          </w:r>
        </w:sdtContent>
      </w:sdt>
      <w:r w:rsidR="00303684" w:rsidRPr="00DF0A7C">
        <w:rPr>
          <w:color w:val="auto"/>
        </w:rPr>
        <w:t xml:space="preserve"> </w:t>
      </w:r>
      <w:r w:rsidR="00CD36CF" w:rsidRPr="00DF0A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E7826EF559D43F0933A48A84588B144"/>
          </w:placeholder>
          <w:text/>
        </w:sdtPr>
        <w:sdtEndPr/>
        <w:sdtContent>
          <w:r w:rsidR="004C092C">
            <w:rPr>
              <w:color w:val="auto"/>
            </w:rPr>
            <w:t>2191</w:t>
          </w:r>
        </w:sdtContent>
      </w:sdt>
    </w:p>
    <w:p w14:paraId="3921D6C4" w14:textId="796AF889" w:rsidR="00CB40AF" w:rsidRPr="00DF0A7C" w:rsidRDefault="00CB40AF" w:rsidP="00EF6030">
      <w:pPr>
        <w:pStyle w:val="References"/>
        <w:rPr>
          <w:smallCaps/>
          <w:color w:val="auto"/>
        </w:rPr>
      </w:pPr>
      <w:r w:rsidRPr="00DF0A7C">
        <w:rPr>
          <w:smallCaps/>
          <w:color w:val="auto"/>
        </w:rPr>
        <w:t xml:space="preserve">By </w:t>
      </w:r>
      <w:r w:rsidR="007E61B3" w:rsidRPr="00DF0A7C">
        <w:rPr>
          <w:smallCaps/>
          <w:color w:val="auto"/>
        </w:rPr>
        <w:t>Delegate</w:t>
      </w:r>
      <w:r w:rsidR="00D76E57">
        <w:rPr>
          <w:smallCaps/>
          <w:color w:val="auto"/>
        </w:rPr>
        <w:t>s</w:t>
      </w:r>
      <w:r w:rsidR="007E61B3" w:rsidRPr="00DF0A7C">
        <w:rPr>
          <w:smallCaps/>
          <w:color w:val="auto"/>
        </w:rPr>
        <w:t xml:space="preserve"> </w:t>
      </w:r>
      <w:r w:rsidR="008E2969">
        <w:rPr>
          <w:smallCaps/>
          <w:color w:val="auto"/>
        </w:rPr>
        <w:t xml:space="preserve">G. </w:t>
      </w:r>
      <w:r w:rsidR="007E61B3" w:rsidRPr="00DF0A7C">
        <w:rPr>
          <w:smallCaps/>
          <w:color w:val="auto"/>
        </w:rPr>
        <w:t>Howell</w:t>
      </w:r>
      <w:r w:rsidR="005D2810" w:rsidRPr="00DF0A7C">
        <w:rPr>
          <w:smallCaps/>
          <w:color w:val="auto"/>
        </w:rPr>
        <w:t xml:space="preserve"> </w:t>
      </w:r>
      <w:r w:rsidR="00D76E57">
        <w:rPr>
          <w:smallCaps/>
          <w:color w:val="auto"/>
        </w:rPr>
        <w:t>and Hillenbrand</w:t>
      </w:r>
    </w:p>
    <w:p w14:paraId="7CE2089D" w14:textId="4023F68F" w:rsidR="00CB40AF" w:rsidRPr="00DF0A7C" w:rsidRDefault="002648B9" w:rsidP="00EF6030">
      <w:pPr>
        <w:pStyle w:val="References"/>
        <w:rPr>
          <w:color w:val="auto"/>
        </w:rPr>
      </w:pPr>
      <w:sdt>
        <w:sdtPr>
          <w:rPr>
            <w:color w:val="auto"/>
          </w:rPr>
          <w:id w:val="-32107996"/>
          <w:placeholder>
            <w:docPart w:val="69DC0B2F026E40D8AE1272086B91F41C"/>
          </w:placeholder>
          <w:text/>
        </w:sdtPr>
        <w:sdtEndPr/>
        <w:sdtContent>
          <w:r>
            <w:rPr>
              <w:color w:val="auto"/>
            </w:rPr>
            <w:t>Introduced February 12, 2025; referred to the Committee on Government Organization</w:t>
          </w:r>
        </w:sdtContent>
      </w:sdt>
      <w:r w:rsidR="00CD36CF" w:rsidRPr="00DF0A7C">
        <w:rPr>
          <w:color w:val="auto"/>
        </w:rPr>
        <w:t>]</w:t>
      </w:r>
    </w:p>
    <w:p w14:paraId="3FA66471" w14:textId="77777777" w:rsidR="00CB40AF" w:rsidRPr="00DF0A7C" w:rsidRDefault="00CB40AF" w:rsidP="00CB40AF">
      <w:pPr>
        <w:pStyle w:val="TitlePageOrigin"/>
        <w:rPr>
          <w:color w:val="auto"/>
        </w:rPr>
      </w:pPr>
    </w:p>
    <w:p w14:paraId="5D8411CB" w14:textId="6238FF48" w:rsidR="00CB40AF" w:rsidRPr="00DF0A7C" w:rsidRDefault="00CB40AF" w:rsidP="00CB40AF">
      <w:pPr>
        <w:pStyle w:val="TitlePageOrigin"/>
        <w:rPr>
          <w:color w:val="auto"/>
        </w:rPr>
      </w:pPr>
    </w:p>
    <w:p w14:paraId="2F3C6BEF" w14:textId="7F55B49C" w:rsidR="001032A6" w:rsidRPr="00DF0A7C" w:rsidRDefault="001032A6" w:rsidP="001032A6">
      <w:pPr>
        <w:pStyle w:val="TitleSection"/>
        <w:rPr>
          <w:color w:val="auto"/>
        </w:rPr>
      </w:pPr>
      <w:r w:rsidRPr="00DF0A7C">
        <w:rPr>
          <w:color w:val="auto"/>
        </w:rPr>
        <w:lastRenderedPageBreak/>
        <w:t>A BILL to amend the Code of West Virginia, 1931, as amended, by adding thereto a new section, designated §7-</w:t>
      </w:r>
      <w:r w:rsidR="007E61B3" w:rsidRPr="00DF0A7C">
        <w:rPr>
          <w:color w:val="auto"/>
        </w:rPr>
        <w:t>3-20</w:t>
      </w:r>
      <w:r w:rsidRPr="00DF0A7C">
        <w:rPr>
          <w:color w:val="auto"/>
        </w:rPr>
        <w:t>, relating to authorizing county commissions to</w:t>
      </w:r>
      <w:r w:rsidR="007E61B3" w:rsidRPr="00DF0A7C">
        <w:rPr>
          <w:color w:val="auto"/>
        </w:rPr>
        <w:t xml:space="preserve"> sell, lease as lessor, trade-in, or dispose of any of its real or personal property or any interest therein</w:t>
      </w:r>
      <w:r w:rsidR="00671FE8" w:rsidRPr="00DF0A7C">
        <w:rPr>
          <w:color w:val="auto"/>
        </w:rPr>
        <w:t>; to create rules for said transactions; and to define timeframes and application of this section.</w:t>
      </w:r>
    </w:p>
    <w:p w14:paraId="3C058D43" w14:textId="77777777" w:rsidR="001032A6" w:rsidRPr="00DF0A7C" w:rsidRDefault="001032A6" w:rsidP="001032A6">
      <w:pPr>
        <w:pStyle w:val="EnactingClause"/>
        <w:rPr>
          <w:color w:val="auto"/>
        </w:rPr>
      </w:pPr>
      <w:r w:rsidRPr="00DF0A7C">
        <w:rPr>
          <w:color w:val="auto"/>
        </w:rPr>
        <w:t>Be it enacted by the Legislature of West Virginia:</w:t>
      </w:r>
    </w:p>
    <w:p w14:paraId="3C090A39" w14:textId="77777777" w:rsidR="001032A6" w:rsidRPr="00DF0A7C" w:rsidRDefault="001032A6" w:rsidP="001032A6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1032A6" w:rsidRPr="00DF0A7C" w:rsidSect="007E61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A001A" w14:textId="6A261C40" w:rsidR="001032A6" w:rsidRPr="00DF0A7C" w:rsidRDefault="001032A6" w:rsidP="0069605B">
      <w:pPr>
        <w:pStyle w:val="ArticleHeading"/>
        <w:rPr>
          <w:color w:val="auto"/>
        </w:rPr>
        <w:sectPr w:rsidR="001032A6" w:rsidRPr="00DF0A7C" w:rsidSect="007E61B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0A7C">
        <w:rPr>
          <w:color w:val="auto"/>
        </w:rPr>
        <w:t xml:space="preserve">ARTICLE </w:t>
      </w:r>
      <w:r w:rsidR="007E61B3" w:rsidRPr="00DF0A7C">
        <w:rPr>
          <w:color w:val="auto"/>
        </w:rPr>
        <w:t>3. County Property</w:t>
      </w:r>
    </w:p>
    <w:p w14:paraId="6342C5A7" w14:textId="0502D7A2" w:rsidR="001032A6" w:rsidRPr="00DF0A7C" w:rsidRDefault="001032A6" w:rsidP="0069605B">
      <w:pPr>
        <w:pStyle w:val="SectionHeading"/>
        <w:rPr>
          <w:color w:val="auto"/>
          <w:u w:val="single"/>
        </w:rPr>
      </w:pPr>
      <w:r w:rsidRPr="00DF0A7C">
        <w:rPr>
          <w:bCs/>
          <w:color w:val="auto"/>
          <w:u w:val="single"/>
        </w:rPr>
        <w:t>§7</w:t>
      </w:r>
      <w:r w:rsidRPr="00DF0A7C">
        <w:rPr>
          <w:color w:val="auto"/>
          <w:u w:val="single"/>
        </w:rPr>
        <w:t>-</w:t>
      </w:r>
      <w:r w:rsidR="007E61B3" w:rsidRPr="00DF0A7C">
        <w:rPr>
          <w:color w:val="auto"/>
          <w:u w:val="single"/>
        </w:rPr>
        <w:t xml:space="preserve">3-20.Sale, lease, trade-in, or disposal of </w:t>
      </w:r>
      <w:r w:rsidR="00671FE8" w:rsidRPr="00DF0A7C">
        <w:rPr>
          <w:color w:val="auto"/>
          <w:u w:val="single"/>
        </w:rPr>
        <w:t>county commission property</w:t>
      </w:r>
      <w:r w:rsidR="007E61B3" w:rsidRPr="00DF0A7C">
        <w:rPr>
          <w:color w:val="auto"/>
          <w:u w:val="single"/>
        </w:rPr>
        <w:t>.</w:t>
      </w:r>
    </w:p>
    <w:p w14:paraId="4AAE7232" w14:textId="77777777" w:rsidR="007E61B3" w:rsidRPr="00DF0A7C" w:rsidRDefault="007E61B3" w:rsidP="007B625E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E61B3" w:rsidRPr="00DF0A7C" w:rsidSect="007E61B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5FCE85" w14:textId="1FDD049E" w:rsidR="007E61B3" w:rsidRPr="00DF0A7C" w:rsidRDefault="007E61B3" w:rsidP="0069605B">
      <w:pPr>
        <w:pStyle w:val="SectionBody"/>
        <w:rPr>
          <w:color w:val="auto"/>
          <w:u w:val="single"/>
        </w:rPr>
      </w:pPr>
      <w:r w:rsidRPr="00DF0A7C">
        <w:rPr>
          <w:color w:val="auto"/>
          <w:u w:val="single"/>
        </w:rPr>
        <w:t xml:space="preserve">(a) Every </w:t>
      </w:r>
      <w:r w:rsidR="00671FE8" w:rsidRPr="00DF0A7C">
        <w:rPr>
          <w:color w:val="auto"/>
          <w:u w:val="single"/>
        </w:rPr>
        <w:t xml:space="preserve">county commission, created pursuant to §7-1-1 </w:t>
      </w:r>
      <w:r w:rsidR="00671FE8" w:rsidRPr="00DF0A7C">
        <w:rPr>
          <w:i/>
          <w:iCs/>
          <w:color w:val="auto"/>
          <w:u w:val="single"/>
        </w:rPr>
        <w:t>et seq.</w:t>
      </w:r>
      <w:r w:rsidR="00671FE8" w:rsidRPr="00DF0A7C">
        <w:rPr>
          <w:color w:val="auto"/>
          <w:u w:val="single"/>
        </w:rPr>
        <w:t>,</w:t>
      </w:r>
      <w:r w:rsidR="00671FE8" w:rsidRPr="00DF0A7C">
        <w:rPr>
          <w:i/>
          <w:iCs/>
          <w:color w:val="auto"/>
          <w:u w:val="single"/>
        </w:rPr>
        <w:t xml:space="preserve"> </w:t>
      </w:r>
      <w:r w:rsidRPr="00DF0A7C">
        <w:rPr>
          <w:color w:val="auto"/>
          <w:u w:val="single"/>
        </w:rPr>
        <w:t xml:space="preserve">is authorized to sell, lease as lessor, or dispose of any of its real or personal property or any interest therein or any part thereof, as authorized in §1-5-1 </w:t>
      </w:r>
      <w:r w:rsidRPr="00DF0A7C">
        <w:rPr>
          <w:i/>
          <w:iCs/>
          <w:color w:val="auto"/>
          <w:u w:val="single"/>
        </w:rPr>
        <w:t>et seq</w:t>
      </w:r>
      <w:r w:rsidRPr="00DF0A7C">
        <w:rPr>
          <w:color w:val="auto"/>
          <w:u w:val="single"/>
        </w:rPr>
        <w:t>., or to the United States of America or any agency or instrumentality thereof, or to the state or any agency or instrumentality thereof, for a public purpose for an adequate consideration, without considering alone the present commercial or market value of such property.</w:t>
      </w:r>
    </w:p>
    <w:p w14:paraId="73827C6F" w14:textId="7FAE2830" w:rsidR="007E61B3" w:rsidRPr="00DF0A7C" w:rsidRDefault="007E61B3" w:rsidP="0069605B">
      <w:pPr>
        <w:pStyle w:val="SectionBody"/>
        <w:rPr>
          <w:color w:val="auto"/>
          <w:u w:val="single"/>
        </w:rPr>
      </w:pPr>
      <w:r w:rsidRPr="00DF0A7C">
        <w:rPr>
          <w:color w:val="auto"/>
          <w:u w:val="single"/>
        </w:rPr>
        <w:t xml:space="preserve">(b) In all other cases involving a sale, any </w:t>
      </w:r>
      <w:r w:rsidR="00671FE8" w:rsidRPr="00DF0A7C">
        <w:rPr>
          <w:color w:val="auto"/>
          <w:u w:val="single"/>
        </w:rPr>
        <w:t>county commission</w:t>
      </w:r>
      <w:r w:rsidRPr="00DF0A7C">
        <w:rPr>
          <w:color w:val="auto"/>
          <w:u w:val="single"/>
        </w:rPr>
        <w:t xml:space="preserve"> is hereby empowered and authorized to sell any of its real or personal property or any interest therein or any part thereof for a fair and adequate consideration, the property to be sold at public auction at a place designated by the governing body, or by using an Internet-based public auction service, but before making any sale, notice of the time, terms, and place of sale, together with a brief description of the property to be sold, shall be published as a Class II legal advertisement in compliance with the provisions of §59-3-1 </w:t>
      </w:r>
      <w:r w:rsidRPr="00DF0A7C">
        <w:rPr>
          <w:i/>
          <w:iCs/>
          <w:color w:val="auto"/>
          <w:u w:val="single"/>
        </w:rPr>
        <w:t>et seq</w:t>
      </w:r>
      <w:r w:rsidRPr="00DF0A7C">
        <w:rPr>
          <w:color w:val="auto"/>
          <w:u w:val="single"/>
        </w:rPr>
        <w:t xml:space="preserve">. and the publication area for the publication shall be the </w:t>
      </w:r>
      <w:r w:rsidR="00671FE8" w:rsidRPr="00DF0A7C">
        <w:rPr>
          <w:color w:val="auto"/>
          <w:u w:val="single"/>
        </w:rPr>
        <w:t>county in which the commission sits</w:t>
      </w:r>
      <w:r w:rsidRPr="00DF0A7C">
        <w:rPr>
          <w:color w:val="auto"/>
          <w:u w:val="single"/>
        </w:rPr>
        <w:t xml:space="preserve">. The requirements of notice and public auction shall not apply to the sale of any one item or piece of property of less value than $1,000 and under no circumstances shall the provisions of this section be construed as being applicable to any transaction involving the trading in of </w:t>
      </w:r>
      <w:r w:rsidR="00671FE8" w:rsidRPr="00DF0A7C">
        <w:rPr>
          <w:color w:val="auto"/>
          <w:u w:val="single"/>
        </w:rPr>
        <w:t>county</w:t>
      </w:r>
      <w:r w:rsidRPr="00DF0A7C">
        <w:rPr>
          <w:color w:val="auto"/>
          <w:u w:val="single"/>
        </w:rPr>
        <w:t xml:space="preserve"> owned property on the purchase of new or other property for the </w:t>
      </w:r>
      <w:r w:rsidR="00671FE8" w:rsidRPr="00DF0A7C">
        <w:rPr>
          <w:color w:val="auto"/>
          <w:u w:val="single"/>
        </w:rPr>
        <w:t>county</w:t>
      </w:r>
      <w:r w:rsidRPr="00DF0A7C">
        <w:rPr>
          <w:color w:val="auto"/>
          <w:u w:val="single"/>
        </w:rPr>
        <w:t xml:space="preserve"> and every </w:t>
      </w:r>
      <w:r w:rsidR="00671FE8" w:rsidRPr="00DF0A7C">
        <w:rPr>
          <w:color w:val="auto"/>
          <w:u w:val="single"/>
        </w:rPr>
        <w:t>county</w:t>
      </w:r>
      <w:r w:rsidRPr="00DF0A7C">
        <w:rPr>
          <w:color w:val="auto"/>
          <w:u w:val="single"/>
        </w:rPr>
        <w:t xml:space="preserve"> shall have plenary power and authority to enter into and consummate any trade-in transaction.</w:t>
      </w:r>
    </w:p>
    <w:p w14:paraId="6FECB066" w14:textId="67735C42" w:rsidR="007E61B3" w:rsidRPr="00DF0A7C" w:rsidRDefault="007E61B3" w:rsidP="0069605B">
      <w:pPr>
        <w:pStyle w:val="SectionBody"/>
        <w:rPr>
          <w:color w:val="auto"/>
        </w:rPr>
      </w:pPr>
      <w:r w:rsidRPr="00DF0A7C">
        <w:rPr>
          <w:color w:val="auto"/>
          <w:u w:val="single"/>
        </w:rPr>
        <w:t xml:space="preserve">(c) In all other cases involving a lease, any </w:t>
      </w:r>
      <w:r w:rsidR="00671FE8" w:rsidRPr="00DF0A7C">
        <w:rPr>
          <w:color w:val="auto"/>
          <w:u w:val="single"/>
        </w:rPr>
        <w:t>county commission</w:t>
      </w:r>
      <w:r w:rsidRPr="00DF0A7C">
        <w:rPr>
          <w:color w:val="auto"/>
          <w:u w:val="single"/>
        </w:rPr>
        <w:t xml:space="preserve"> is hereby empowered and authorized to lease as lessor any of its real or personal property or any interest therein or any part thereof for a fair and adequate consideration and for a term not exceeding 50 years. Every lease shall be authorized by resolution of the </w:t>
      </w:r>
      <w:r w:rsidR="00671FE8" w:rsidRPr="00DF0A7C">
        <w:rPr>
          <w:color w:val="auto"/>
          <w:u w:val="single"/>
        </w:rPr>
        <w:t>county commission</w:t>
      </w:r>
      <w:r w:rsidRPr="00DF0A7C">
        <w:rPr>
          <w:color w:val="auto"/>
          <w:u w:val="single"/>
        </w:rPr>
        <w:t xml:space="preserve">, which resolution may specify terms and conditions which must be contained in such lease: </w:t>
      </w:r>
      <w:r w:rsidRPr="00DF0A7C">
        <w:rPr>
          <w:i/>
          <w:iCs/>
          <w:color w:val="auto"/>
          <w:u w:val="single"/>
        </w:rPr>
        <w:t>Provided</w:t>
      </w:r>
      <w:r w:rsidRPr="00DF0A7C">
        <w:rPr>
          <w:color w:val="auto"/>
          <w:u w:val="single"/>
        </w:rPr>
        <w:t xml:space="preserve">, That before any proposed lease is authorized by resolution of the </w:t>
      </w:r>
      <w:r w:rsidR="00671FE8" w:rsidRPr="00DF0A7C">
        <w:rPr>
          <w:color w:val="auto"/>
          <w:u w:val="single"/>
        </w:rPr>
        <w:t>county commission</w:t>
      </w:r>
      <w:r w:rsidRPr="00DF0A7C">
        <w:rPr>
          <w:color w:val="auto"/>
          <w:u w:val="single"/>
        </w:rPr>
        <w:t xml:space="preserve">, a public hearing on the proposed lease shall be held by the governing body after notice of the date, time, place and purpose of the public hearing has been published as a Class I legal advertisement in compliance with the provisions of §59-3-1 </w:t>
      </w:r>
      <w:r w:rsidRPr="00DF0A7C">
        <w:rPr>
          <w:i/>
          <w:iCs/>
          <w:color w:val="auto"/>
          <w:u w:val="single"/>
        </w:rPr>
        <w:t>et seq</w:t>
      </w:r>
      <w:r w:rsidRPr="00DF0A7C">
        <w:rPr>
          <w:color w:val="auto"/>
          <w:u w:val="single"/>
        </w:rPr>
        <w:t xml:space="preserve">. and the publication area for the publication shall be the </w:t>
      </w:r>
      <w:r w:rsidR="00671FE8" w:rsidRPr="00DF0A7C">
        <w:rPr>
          <w:color w:val="auto"/>
          <w:u w:val="single"/>
        </w:rPr>
        <w:t>county in which the commission lies</w:t>
      </w:r>
      <w:r w:rsidRPr="00DF0A7C">
        <w:rPr>
          <w:color w:val="auto"/>
          <w:u w:val="single"/>
        </w:rPr>
        <w:t xml:space="preserve">. The power and authority granted in this subsection shall be in addition to, and not in derogation of, any power and authority vested in any </w:t>
      </w:r>
      <w:r w:rsidR="00671FE8" w:rsidRPr="00DF0A7C">
        <w:rPr>
          <w:color w:val="auto"/>
          <w:u w:val="single"/>
        </w:rPr>
        <w:t>county commission</w:t>
      </w:r>
      <w:r w:rsidRPr="00DF0A7C">
        <w:rPr>
          <w:color w:val="auto"/>
          <w:u w:val="single"/>
        </w:rPr>
        <w:t xml:space="preserve"> under any constitutional or other statutory provision now or hereafter in effect.</w:t>
      </w:r>
    </w:p>
    <w:p w14:paraId="66381F7B" w14:textId="77777777" w:rsidR="007E61B3" w:rsidRPr="00DF0A7C" w:rsidRDefault="007E61B3" w:rsidP="007E61B3">
      <w:pPr>
        <w:pStyle w:val="SectionBody"/>
        <w:rPr>
          <w:color w:val="auto"/>
        </w:rPr>
        <w:sectPr w:rsidR="007E61B3" w:rsidRPr="00DF0A7C" w:rsidSect="007E61B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D39951" w14:textId="1B03FF3C" w:rsidR="00A51E7D" w:rsidRPr="00DF0A7C" w:rsidRDefault="00A51E7D" w:rsidP="00A51E7D">
      <w:pPr>
        <w:pStyle w:val="Note"/>
        <w:rPr>
          <w:color w:val="auto"/>
        </w:rPr>
      </w:pPr>
      <w:r w:rsidRPr="00DF0A7C">
        <w:rPr>
          <w:color w:val="auto"/>
        </w:rPr>
        <w:t xml:space="preserve">NOTE: </w:t>
      </w:r>
      <w:r w:rsidRPr="00DF0A7C">
        <w:rPr>
          <w:color w:val="auto"/>
        </w:rPr>
        <w:tab/>
        <w:t xml:space="preserve">The purpose of this bill is to </w:t>
      </w:r>
      <w:r w:rsidR="00671FE8" w:rsidRPr="00DF0A7C">
        <w:rPr>
          <w:color w:val="auto"/>
        </w:rPr>
        <w:t>authorize county commissions to sell, lease as lessor, trade-in, or dispose of any of its real or personal property or any interest therein, to create rules for said transactions, and to define timeframes and application of this section</w:t>
      </w:r>
    </w:p>
    <w:p w14:paraId="56260D43" w14:textId="3AADAB97" w:rsidR="001032A6" w:rsidRPr="00DF0A7C" w:rsidRDefault="00A51E7D" w:rsidP="00A51E7D">
      <w:pPr>
        <w:pStyle w:val="Note"/>
        <w:rPr>
          <w:color w:val="auto"/>
        </w:rPr>
      </w:pPr>
      <w:r w:rsidRPr="00DF0A7C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2F31B49D" w14:textId="77777777" w:rsidR="00E831B3" w:rsidRPr="00DF0A7C" w:rsidRDefault="00E831B3" w:rsidP="00EF6030">
      <w:pPr>
        <w:pStyle w:val="References"/>
        <w:rPr>
          <w:color w:val="auto"/>
        </w:rPr>
      </w:pPr>
    </w:p>
    <w:sectPr w:rsidR="00E831B3" w:rsidRPr="00DF0A7C" w:rsidSect="007E61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FF9B" w14:textId="77777777" w:rsidR="00F1516B" w:rsidRPr="00B844FE" w:rsidRDefault="00F1516B" w:rsidP="00B844FE">
      <w:r>
        <w:separator/>
      </w:r>
    </w:p>
  </w:endnote>
  <w:endnote w:type="continuationSeparator" w:id="0">
    <w:p w14:paraId="6E0F6E53" w14:textId="77777777" w:rsidR="00F1516B" w:rsidRPr="00B844FE" w:rsidRDefault="00F1516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0DB" w14:textId="77777777" w:rsidR="001032A6" w:rsidRDefault="001032A6" w:rsidP="00330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56E2E3" w14:textId="77777777" w:rsidR="001032A6" w:rsidRPr="00C26496" w:rsidRDefault="001032A6" w:rsidP="00C26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A14" w14:textId="77777777" w:rsidR="001032A6" w:rsidRDefault="001032A6" w:rsidP="00330A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FE8362" w14:textId="77777777" w:rsidR="001032A6" w:rsidRPr="00C26496" w:rsidRDefault="001032A6" w:rsidP="00C264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8163" w14:textId="77777777" w:rsidR="00CE7F3F" w:rsidRDefault="00CE7F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F6ED" w14:textId="77777777" w:rsidR="00CB40AF" w:rsidRDefault="00CB40AF" w:rsidP="00EB0C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8A1DC83" w14:textId="77777777" w:rsidR="00CB40AF" w:rsidRPr="00CB40AF" w:rsidRDefault="00CB40AF" w:rsidP="00CB40A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A695" w14:textId="2E116979" w:rsidR="00CB40AF" w:rsidRDefault="00CB40AF" w:rsidP="00EB0C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4948AB" w14:textId="69AC9CE6" w:rsidR="00CB40AF" w:rsidRPr="00CB40AF" w:rsidRDefault="00CB40AF" w:rsidP="00CB40A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1D1E" w14:textId="77777777" w:rsidR="00CB40AF" w:rsidRPr="00CB40AF" w:rsidRDefault="00CB40AF" w:rsidP="00CB4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0FE9" w14:textId="77777777" w:rsidR="00F1516B" w:rsidRPr="00B844FE" w:rsidRDefault="00F1516B" w:rsidP="00B844FE">
      <w:r>
        <w:separator/>
      </w:r>
    </w:p>
  </w:footnote>
  <w:footnote w:type="continuationSeparator" w:id="0">
    <w:p w14:paraId="41EB42A0" w14:textId="77777777" w:rsidR="00F1516B" w:rsidRPr="00B844FE" w:rsidRDefault="00F1516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E91" w14:textId="77777777" w:rsidR="001032A6" w:rsidRPr="00C26496" w:rsidRDefault="001032A6" w:rsidP="00C26496">
    <w:pPr>
      <w:pStyle w:val="Header"/>
    </w:pPr>
    <w:r>
      <w:t>CS for SB 167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E2A0" w14:textId="0D5EBAC0" w:rsidR="001032A6" w:rsidRPr="00C26496" w:rsidRDefault="00A51E7D" w:rsidP="00A51E7D">
    <w:pPr>
      <w:pStyle w:val="HeaderStyle"/>
    </w:pPr>
    <w:r>
      <w:t xml:space="preserve">Intr </w:t>
    </w:r>
    <w:r w:rsidR="007E61B3">
      <w:t>H</w:t>
    </w:r>
    <w:r>
      <w:t>B</w:t>
    </w:r>
    <w:r>
      <w:tab/>
    </w:r>
    <w:r>
      <w:tab/>
      <w:t>2025R</w:t>
    </w:r>
    <w:r w:rsidR="007E61B3">
      <w:t>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0D57" w14:textId="77777777" w:rsidR="00CE7F3F" w:rsidRDefault="00CE7F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B8EC" w14:textId="50036AC1" w:rsidR="00CB40AF" w:rsidRPr="00CB40AF" w:rsidRDefault="00CB40AF" w:rsidP="00CB40AF">
    <w:pPr>
      <w:pStyle w:val="Header"/>
    </w:pPr>
    <w:r>
      <w:t>CS for SB 167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772F" w14:textId="11CE4BF8" w:rsidR="00CB40AF" w:rsidRPr="00CB40AF" w:rsidRDefault="0069605B" w:rsidP="0069605B">
    <w:pPr>
      <w:pStyle w:val="HeaderStyle"/>
    </w:pPr>
    <w:r>
      <w:t>Intr HB</w:t>
    </w:r>
    <w:r>
      <w:tab/>
    </w:r>
    <w:r>
      <w:tab/>
      <w:t>2025R2013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57AD" w14:textId="0A1B116B" w:rsidR="00CB40AF" w:rsidRPr="00CB40AF" w:rsidRDefault="00CB40AF" w:rsidP="00CB40AF">
    <w:pPr>
      <w:pStyle w:val="Header"/>
    </w:pPr>
    <w:r>
      <w:t>CS for SB 167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54702557">
    <w:abstractNumId w:val="0"/>
  </w:num>
  <w:num w:numId="2" w16cid:durableId="89701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B"/>
    <w:rsid w:val="00002112"/>
    <w:rsid w:val="0000526A"/>
    <w:rsid w:val="00085D22"/>
    <w:rsid w:val="000C5C77"/>
    <w:rsid w:val="000C5E06"/>
    <w:rsid w:val="0010070F"/>
    <w:rsid w:val="001032A6"/>
    <w:rsid w:val="001102BA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648B9"/>
    <w:rsid w:val="0027011C"/>
    <w:rsid w:val="00274200"/>
    <w:rsid w:val="00275740"/>
    <w:rsid w:val="002A0269"/>
    <w:rsid w:val="002F127A"/>
    <w:rsid w:val="00301F44"/>
    <w:rsid w:val="00303684"/>
    <w:rsid w:val="003143F5"/>
    <w:rsid w:val="00314854"/>
    <w:rsid w:val="00316EC0"/>
    <w:rsid w:val="00365920"/>
    <w:rsid w:val="0037007F"/>
    <w:rsid w:val="003C51CD"/>
    <w:rsid w:val="00410475"/>
    <w:rsid w:val="004247A2"/>
    <w:rsid w:val="004B2795"/>
    <w:rsid w:val="004C092C"/>
    <w:rsid w:val="004C13DD"/>
    <w:rsid w:val="004E3441"/>
    <w:rsid w:val="00571DC3"/>
    <w:rsid w:val="005A5366"/>
    <w:rsid w:val="005D2810"/>
    <w:rsid w:val="005F2A6E"/>
    <w:rsid w:val="00637E73"/>
    <w:rsid w:val="006471C6"/>
    <w:rsid w:val="006565E8"/>
    <w:rsid w:val="00671FE8"/>
    <w:rsid w:val="006865E9"/>
    <w:rsid w:val="00691F3E"/>
    <w:rsid w:val="00693BFB"/>
    <w:rsid w:val="00694BFB"/>
    <w:rsid w:val="0069605B"/>
    <w:rsid w:val="006A106B"/>
    <w:rsid w:val="006C523D"/>
    <w:rsid w:val="006D4036"/>
    <w:rsid w:val="00727D02"/>
    <w:rsid w:val="007E02CF"/>
    <w:rsid w:val="007E61B3"/>
    <w:rsid w:val="007F1CF5"/>
    <w:rsid w:val="0081249D"/>
    <w:rsid w:val="00834EDE"/>
    <w:rsid w:val="008736AA"/>
    <w:rsid w:val="008D275D"/>
    <w:rsid w:val="008E2969"/>
    <w:rsid w:val="00952402"/>
    <w:rsid w:val="00980327"/>
    <w:rsid w:val="00994679"/>
    <w:rsid w:val="00997680"/>
    <w:rsid w:val="009F1067"/>
    <w:rsid w:val="00A31E01"/>
    <w:rsid w:val="00A35B03"/>
    <w:rsid w:val="00A51C6A"/>
    <w:rsid w:val="00A51E7D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B40AF"/>
    <w:rsid w:val="00CD12CB"/>
    <w:rsid w:val="00CD36CF"/>
    <w:rsid w:val="00CD3F81"/>
    <w:rsid w:val="00CE7F3F"/>
    <w:rsid w:val="00CF1DCA"/>
    <w:rsid w:val="00D54447"/>
    <w:rsid w:val="00D579FC"/>
    <w:rsid w:val="00D76528"/>
    <w:rsid w:val="00D76E57"/>
    <w:rsid w:val="00DE526B"/>
    <w:rsid w:val="00DF0A7C"/>
    <w:rsid w:val="00DF199D"/>
    <w:rsid w:val="00DF4120"/>
    <w:rsid w:val="00DF62A6"/>
    <w:rsid w:val="00E01542"/>
    <w:rsid w:val="00E12EA9"/>
    <w:rsid w:val="00E365F1"/>
    <w:rsid w:val="00E62F48"/>
    <w:rsid w:val="00E831B3"/>
    <w:rsid w:val="00EB203E"/>
    <w:rsid w:val="00EE70CB"/>
    <w:rsid w:val="00EF6030"/>
    <w:rsid w:val="00F1516B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7DE15"/>
  <w15:chartTrackingRefBased/>
  <w15:docId w15:val="{01C49664-C7AB-4F76-81BA-3E718FD3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0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B40AF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B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67EBD91FCB4C40BA4BEACA41FD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7751-D412-4870-96F0-A9B7E84926C3}"/>
      </w:docPartPr>
      <w:docPartBody>
        <w:p w:rsidR="00305210" w:rsidRDefault="00305210">
          <w:pPr>
            <w:pStyle w:val="0367EBD91FCB4C40BA4BEACA41FD8146"/>
          </w:pPr>
          <w:r w:rsidRPr="00B844FE">
            <w:t>[Type here]</w:t>
          </w:r>
        </w:p>
      </w:docPartBody>
    </w:docPart>
    <w:docPart>
      <w:docPartPr>
        <w:name w:val="FE7826EF559D43F0933A48A84588B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794AA-FD31-45CB-AB87-A83C96D1EAAF}"/>
      </w:docPartPr>
      <w:docPartBody>
        <w:p w:rsidR="00305210" w:rsidRDefault="00305210">
          <w:pPr>
            <w:pStyle w:val="FE7826EF559D43F0933A48A84588B144"/>
          </w:pPr>
          <w:r w:rsidRPr="00B844FE">
            <w:t>Number</w:t>
          </w:r>
        </w:p>
      </w:docPartBody>
    </w:docPart>
    <w:docPart>
      <w:docPartPr>
        <w:name w:val="69DC0B2F026E40D8AE1272086B91F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77DA-5F15-4BD2-83AC-EE509FAD02AF}"/>
      </w:docPartPr>
      <w:docPartBody>
        <w:p w:rsidR="00305210" w:rsidRDefault="00305210">
          <w:pPr>
            <w:pStyle w:val="69DC0B2F026E40D8AE1272086B91F41C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0"/>
    <w:rsid w:val="00305210"/>
    <w:rsid w:val="00997680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7EBD91FCB4C40BA4BEACA41FD8146">
    <w:name w:val="0367EBD91FCB4C40BA4BEACA41FD8146"/>
  </w:style>
  <w:style w:type="paragraph" w:customStyle="1" w:styleId="FE7826EF559D43F0933A48A84588B144">
    <w:name w:val="FE7826EF559D43F0933A48A84588B144"/>
  </w:style>
  <w:style w:type="character" w:styleId="PlaceholderText">
    <w:name w:val="Placeholder Text"/>
    <w:basedOn w:val="DefaultParagraphFont"/>
    <w:uiPriority w:val="99"/>
    <w:semiHidden/>
    <w:rsid w:val="00305210"/>
    <w:rPr>
      <w:color w:val="808080"/>
    </w:rPr>
  </w:style>
  <w:style w:type="paragraph" w:customStyle="1" w:styleId="69DC0B2F026E40D8AE1272086B91F41C">
    <w:name w:val="69DC0B2F026E40D8AE1272086B91F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Jared Miller</cp:lastModifiedBy>
  <cp:revision>2</cp:revision>
  <cp:lastPrinted>2024-02-20T19:15:00Z</cp:lastPrinted>
  <dcterms:created xsi:type="dcterms:W3CDTF">2025-02-14T20:51:00Z</dcterms:created>
  <dcterms:modified xsi:type="dcterms:W3CDTF">2025-02-14T20:51:00Z</dcterms:modified>
</cp:coreProperties>
</file>